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4"/>
        <w:gridCol w:w="3402"/>
      </w:tblGrid>
      <w:tr w:rsidR="004F6A54" w14:paraId="12BD2E3A" w14:textId="77777777" w:rsidTr="00180442">
        <w:trPr>
          <w:cantSplit/>
        </w:trPr>
        <w:tc>
          <w:tcPr>
            <w:tcW w:w="6124" w:type="dxa"/>
          </w:tcPr>
          <w:p w14:paraId="35A29D21" w14:textId="50CB198D" w:rsidR="00EA27F4" w:rsidRDefault="00EA27F4" w:rsidP="008E280C">
            <w:pPr>
              <w:pStyle w:val="CISAdresse1Kopfzeile"/>
            </w:pPr>
            <w:r>
              <w:t xml:space="preserve">Amt für </w:t>
            </w:r>
            <w:r w:rsidR="0079356A">
              <w:t>Gesellschaft und Soziales</w:t>
            </w:r>
          </w:p>
          <w:p w14:paraId="5E2E4ACC" w14:textId="51AE2C28" w:rsidR="00EA27F4" w:rsidRDefault="00EA27F4" w:rsidP="0079356A">
            <w:pPr>
              <w:pStyle w:val="CISAdresse"/>
            </w:pPr>
            <w:r>
              <w:t xml:space="preserve">Soziale </w:t>
            </w:r>
            <w:r w:rsidR="0079356A">
              <w:t>Einrichtungen und Opferhilfe</w:t>
            </w:r>
          </w:p>
          <w:p w14:paraId="30F84C00" w14:textId="77777777" w:rsidR="00EA27F4" w:rsidRDefault="00EA27F4" w:rsidP="008E280C">
            <w:pPr>
              <w:pStyle w:val="CISAdresse"/>
            </w:pPr>
          </w:p>
          <w:p w14:paraId="40887850" w14:textId="77777777" w:rsidR="00EA27F4" w:rsidRDefault="00EA27F4" w:rsidP="008E280C">
            <w:pPr>
              <w:pStyle w:val="CISAdresse"/>
            </w:pPr>
            <w:r>
              <w:t>Ambassadorenhof / Riedholzplatz 3</w:t>
            </w:r>
          </w:p>
          <w:p w14:paraId="4E7C6682" w14:textId="77777777" w:rsidR="00EA27F4" w:rsidRDefault="00EA27F4" w:rsidP="008E280C">
            <w:pPr>
              <w:pStyle w:val="CISAdresse"/>
            </w:pPr>
            <w:bookmarkStart w:id="0" w:name="Telefon"/>
            <w:r>
              <w:t>4509 Solothurn</w:t>
            </w:r>
          </w:p>
          <w:p w14:paraId="15757414" w14:textId="77777777" w:rsidR="00EA27F4" w:rsidRDefault="00EA27F4" w:rsidP="008E280C">
            <w:pPr>
              <w:pStyle w:val="CISAdresse"/>
            </w:pPr>
            <w:r>
              <w:t xml:space="preserve">Telefon </w:t>
            </w:r>
            <w:bookmarkEnd w:id="0"/>
            <w:r>
              <w:t>032 627 23 11</w:t>
            </w:r>
          </w:p>
          <w:p w14:paraId="6041C766" w14:textId="3579096C" w:rsidR="00EA27F4" w:rsidRDefault="0079356A" w:rsidP="008E280C">
            <w:pPr>
              <w:pStyle w:val="CISAdresse"/>
            </w:pPr>
            <w:bookmarkStart w:id="1" w:name="URL"/>
            <w:r>
              <w:t>ags</w:t>
            </w:r>
            <w:r w:rsidR="00EA27F4">
              <w:t>@ddi.so.ch</w:t>
            </w:r>
          </w:p>
          <w:bookmarkEnd w:id="1"/>
          <w:p w14:paraId="568B90F6" w14:textId="370CD89B" w:rsidR="00EA27F4" w:rsidRDefault="0079356A" w:rsidP="008E280C">
            <w:pPr>
              <w:ind w:firstLine="454"/>
              <w:rPr>
                <w:rFonts w:eastAsia="Frutiger LT Com 55 Roman"/>
                <w:i/>
                <w:sz w:val="18"/>
              </w:rPr>
            </w:pPr>
            <w:r>
              <w:rPr>
                <w:rFonts w:eastAsia="Frutiger LT Com 55 Roman"/>
                <w:i/>
                <w:sz w:val="18"/>
              </w:rPr>
              <w:t>ags</w:t>
            </w:r>
            <w:r w:rsidR="00EA27F4" w:rsidRPr="007750EA">
              <w:rPr>
                <w:rFonts w:eastAsia="Frutiger LT Com 55 Roman"/>
                <w:i/>
                <w:sz w:val="18"/>
              </w:rPr>
              <w:t>.so.ch</w:t>
            </w:r>
          </w:p>
          <w:p w14:paraId="75436F7C" w14:textId="77777777" w:rsidR="00057D27" w:rsidRPr="007750EA" w:rsidRDefault="00057D27" w:rsidP="008E280C">
            <w:pPr>
              <w:ind w:firstLine="454"/>
              <w:rPr>
                <w:rFonts w:eastAsia="Frutiger LT Com 55 Roman"/>
                <w:i/>
                <w:sz w:val="18"/>
              </w:rPr>
            </w:pPr>
          </w:p>
          <w:p w14:paraId="4344FF57" w14:textId="77777777" w:rsidR="004F6A54" w:rsidRDefault="004F6A54" w:rsidP="008E280C">
            <w:pPr>
              <w:pStyle w:val="CISAdresse1Kopfzeile"/>
            </w:pPr>
          </w:p>
          <w:p w14:paraId="49047B81" w14:textId="77777777" w:rsidR="00EA27F4" w:rsidRDefault="00EA27F4" w:rsidP="008E280C">
            <w:pPr>
              <w:pStyle w:val="CISAdresse1Kopfzeile"/>
            </w:pPr>
            <w:r>
              <w:t>Gesuchformular elektronisch:</w:t>
            </w:r>
          </w:p>
          <w:p w14:paraId="4C02E7F8" w14:textId="77C3FBE7" w:rsidR="004F6A54" w:rsidRDefault="000B7D47" w:rsidP="00A3797B">
            <w:pPr>
              <w:pStyle w:val="CISAdresse1Kopfzeile"/>
            </w:pPr>
            <w:hyperlink r:id="rId8" w:history="1">
              <w:r w:rsidR="00A3797B">
                <w:rPr>
                  <w:rStyle w:val="Hyperlink"/>
                </w:rPr>
                <w:t>so.ch/opferhilfe</w:t>
              </w:r>
            </w:hyperlink>
          </w:p>
        </w:tc>
        <w:tc>
          <w:tcPr>
            <w:tcW w:w="3402" w:type="dxa"/>
          </w:tcPr>
          <w:p w14:paraId="2689E259" w14:textId="77777777" w:rsidR="004F6A54" w:rsidRDefault="004F6A54" w:rsidP="008E280C"/>
        </w:tc>
      </w:tr>
    </w:tbl>
    <w:p w14:paraId="7EA31BE4" w14:textId="77777777" w:rsidR="00DA18A1" w:rsidRDefault="00DA18A1" w:rsidP="00DA18A1">
      <w:pPr>
        <w:pStyle w:val="CISTextkrper"/>
        <w:ind w:left="-426"/>
      </w:pPr>
    </w:p>
    <w:p w14:paraId="5271FC34" w14:textId="77777777" w:rsidR="00120C48" w:rsidRDefault="00120C48" w:rsidP="009102E2">
      <w:pPr>
        <w:pStyle w:val="CISTextkrper"/>
        <w:ind w:left="-426"/>
        <w:jc w:val="both"/>
        <w:rPr>
          <w:b/>
        </w:rPr>
      </w:pPr>
    </w:p>
    <w:p w14:paraId="1C3AB70B" w14:textId="6EA007A3" w:rsidR="009102E2" w:rsidRPr="009102E2" w:rsidRDefault="00631A54" w:rsidP="009102E2">
      <w:pPr>
        <w:pStyle w:val="CISTextkrper"/>
        <w:pBdr>
          <w:bottom w:val="single" w:sz="4" w:space="1" w:color="auto"/>
        </w:pBdr>
        <w:ind w:left="-426" w:right="424"/>
        <w:jc w:val="both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Therapiebericht zum </w:t>
      </w:r>
      <w:r w:rsidR="000C5961" w:rsidRPr="000C5961">
        <w:rPr>
          <w:b/>
          <w:sz w:val="22"/>
          <w:szCs w:val="22"/>
        </w:rPr>
        <w:t xml:space="preserve">Gesuch für längerfristige Hilfe Dritter </w:t>
      </w:r>
      <w:r w:rsidR="000C5961" w:rsidRPr="009102E2">
        <w:rPr>
          <w:b/>
          <w:sz w:val="18"/>
          <w:szCs w:val="18"/>
        </w:rPr>
        <w:t>(gem. Art. 13 Abs. 2 OHG)</w:t>
      </w:r>
    </w:p>
    <w:p w14:paraId="68DBC3FB" w14:textId="4F8C770E" w:rsidR="00B80603" w:rsidRDefault="00B80603" w:rsidP="009102E2">
      <w:pPr>
        <w:pStyle w:val="CISTextkrper"/>
        <w:ind w:left="-426" w:right="424"/>
        <w:jc w:val="both"/>
      </w:pPr>
      <w:r>
        <w:t>Der Therapiebericht ist</w:t>
      </w:r>
      <w:r w:rsidR="000B7D47">
        <w:t xml:space="preserve"> ab der 31. Sitzung</w:t>
      </w:r>
      <w:r>
        <w:t xml:space="preserve"> Teil der notwendigen </w:t>
      </w:r>
      <w:r w:rsidR="007348A2">
        <w:t>Beilagen</w:t>
      </w:r>
      <w:r>
        <w:t xml:space="preserve">, damit </w:t>
      </w:r>
      <w:r w:rsidR="007348A2">
        <w:t>die</w:t>
      </w:r>
      <w:r>
        <w:t xml:space="preserve"> kantonale Opferhilfebehörde ein Gesuch um Kostenbeiträge für Psychotherapie </w:t>
      </w:r>
      <w:r w:rsidR="007348A2">
        <w:t>beurteilen</w:t>
      </w:r>
      <w:r>
        <w:t xml:space="preserve"> kann. </w:t>
      </w:r>
    </w:p>
    <w:p w14:paraId="1038CCAD" w14:textId="0119D70C" w:rsidR="00B80603" w:rsidRDefault="00B80603" w:rsidP="009102E2">
      <w:pPr>
        <w:pStyle w:val="CISTextkrper"/>
        <w:ind w:left="-426" w:right="424"/>
        <w:jc w:val="both"/>
      </w:pPr>
      <w:r>
        <w:t xml:space="preserve">Der Therapiebericht muss vollständig ausgefüllt und unterschrieben, </w:t>
      </w:r>
      <w:r w:rsidRPr="007A7C3C">
        <w:rPr>
          <w:b/>
        </w:rPr>
        <w:t>mit dem Gesuchformular und den weiteren Unterlagen</w:t>
      </w:r>
      <w:r>
        <w:t xml:space="preserve">, bei uns eingereicht werden. </w:t>
      </w:r>
    </w:p>
    <w:p w14:paraId="575B9ECE" w14:textId="77777777" w:rsidR="00207BBC" w:rsidRDefault="00207BBC" w:rsidP="00207BBC">
      <w:pPr>
        <w:pStyle w:val="CISTextkrper"/>
        <w:ind w:left="-426"/>
        <w:jc w:val="both"/>
      </w:pPr>
    </w:p>
    <w:tbl>
      <w:tblPr>
        <w:tblStyle w:val="Tabellenraster"/>
        <w:tblW w:w="97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61496B" w14:paraId="237A6D92" w14:textId="77777777" w:rsidTr="0024014B">
        <w:tc>
          <w:tcPr>
            <w:tcW w:w="4874" w:type="dxa"/>
          </w:tcPr>
          <w:p w14:paraId="6E10B67A" w14:textId="77777777" w:rsidR="0061496B" w:rsidRDefault="0061496B" w:rsidP="0024014B">
            <w:pPr>
              <w:pStyle w:val="CISTextkrper"/>
              <w:spacing w:before="40" w:after="40"/>
              <w:jc w:val="both"/>
            </w:pPr>
            <w:r w:rsidRPr="00120C48">
              <w:rPr>
                <w:b/>
              </w:rPr>
              <w:t>Einreichen des Gesuchs inkl. Unterlagen an</w:t>
            </w:r>
            <w:r>
              <w:t>:</w:t>
            </w:r>
          </w:p>
        </w:tc>
        <w:tc>
          <w:tcPr>
            <w:tcW w:w="4874" w:type="dxa"/>
          </w:tcPr>
          <w:p w14:paraId="123557EA" w14:textId="77777777" w:rsidR="0061496B" w:rsidRPr="00120C48" w:rsidRDefault="0061496B" w:rsidP="0024014B">
            <w:pPr>
              <w:pStyle w:val="CISTextkrper"/>
              <w:spacing w:before="40" w:after="40"/>
              <w:jc w:val="both"/>
              <w:rPr>
                <w:b/>
              </w:rPr>
            </w:pPr>
            <w:r w:rsidRPr="00120C48">
              <w:rPr>
                <w:b/>
              </w:rPr>
              <w:t>Für Fragen und Unterstützung:</w:t>
            </w:r>
          </w:p>
        </w:tc>
      </w:tr>
      <w:tr w:rsidR="0061496B" w14:paraId="58E75E01" w14:textId="77777777" w:rsidTr="0024014B">
        <w:trPr>
          <w:trHeight w:val="80"/>
        </w:trPr>
        <w:tc>
          <w:tcPr>
            <w:tcW w:w="4874" w:type="dxa"/>
          </w:tcPr>
          <w:p w14:paraId="2ACA5168" w14:textId="40FBE69E" w:rsidR="0061496B" w:rsidRDefault="0061496B" w:rsidP="0024014B">
            <w:pPr>
              <w:pStyle w:val="CISTextkrper"/>
              <w:spacing w:before="40" w:after="40"/>
              <w:jc w:val="both"/>
            </w:pPr>
            <w:r>
              <w:t xml:space="preserve">Amt </w:t>
            </w:r>
            <w:r w:rsidR="0079356A">
              <w:t>für Gesellschaft und Soziales</w:t>
            </w:r>
          </w:p>
          <w:p w14:paraId="2EA1D4AE" w14:textId="11467C24" w:rsidR="0061496B" w:rsidRDefault="0079356A" w:rsidP="0024014B">
            <w:pPr>
              <w:pStyle w:val="CISTextkrper"/>
              <w:spacing w:before="40" w:after="40"/>
              <w:jc w:val="both"/>
            </w:pPr>
            <w:r>
              <w:t>Fachbereich</w:t>
            </w:r>
            <w:r w:rsidR="0061496B">
              <w:t xml:space="preserve"> Opferhilfe</w:t>
            </w:r>
          </w:p>
          <w:p w14:paraId="1168DF25" w14:textId="77777777" w:rsidR="0061496B" w:rsidRDefault="0061496B" w:rsidP="0024014B">
            <w:pPr>
              <w:pStyle w:val="CISTextkrper"/>
              <w:spacing w:before="40" w:after="40"/>
              <w:jc w:val="both"/>
            </w:pPr>
            <w:r>
              <w:t>Ambassadorenhof / Riedholzplatz 3</w:t>
            </w:r>
          </w:p>
          <w:p w14:paraId="7F45504D" w14:textId="77777777" w:rsidR="0061496B" w:rsidRDefault="0061496B" w:rsidP="0024014B">
            <w:pPr>
              <w:pStyle w:val="CISTextkrper"/>
              <w:spacing w:before="40" w:after="40"/>
              <w:jc w:val="both"/>
            </w:pPr>
            <w:r>
              <w:t>4509 Solothurn</w:t>
            </w:r>
          </w:p>
        </w:tc>
        <w:tc>
          <w:tcPr>
            <w:tcW w:w="4874" w:type="dxa"/>
          </w:tcPr>
          <w:p w14:paraId="21268D37" w14:textId="1F1C4F9F" w:rsidR="0061496B" w:rsidRDefault="0061496B" w:rsidP="0024014B">
            <w:pPr>
              <w:pStyle w:val="CISTextkrper"/>
              <w:spacing w:before="40" w:after="40"/>
              <w:jc w:val="both"/>
            </w:pPr>
            <w:r>
              <w:t>Beratungsstelle Opferhilfe Solothurn</w:t>
            </w:r>
          </w:p>
          <w:p w14:paraId="5F04388B" w14:textId="4D854E08" w:rsidR="0061496B" w:rsidRDefault="0061496B" w:rsidP="0024014B">
            <w:pPr>
              <w:pStyle w:val="CISTextkrper"/>
              <w:spacing w:before="40" w:after="40"/>
              <w:jc w:val="both"/>
            </w:pPr>
            <w:r>
              <w:t xml:space="preserve">Tel 062 </w:t>
            </w:r>
            <w:r w:rsidR="0024014B" w:rsidRPr="0024014B">
              <w:t>311 86 66</w:t>
            </w:r>
          </w:p>
          <w:p w14:paraId="37B8C304" w14:textId="161C887D" w:rsidR="0061496B" w:rsidRDefault="000B7D47" w:rsidP="0024014B">
            <w:pPr>
              <w:pStyle w:val="CISTextkrper"/>
              <w:spacing w:before="40" w:after="40"/>
              <w:jc w:val="both"/>
            </w:pPr>
            <w:hyperlink r:id="rId9" w:history="1">
              <w:r w:rsidR="0024014B">
                <w:rPr>
                  <w:rStyle w:val="Hyperlink"/>
                </w:rPr>
                <w:t>opferberatung@ddi.so.ch</w:t>
              </w:r>
            </w:hyperlink>
          </w:p>
          <w:p w14:paraId="7573072E" w14:textId="45C84AC8" w:rsidR="0024014B" w:rsidRDefault="000B7D47" w:rsidP="0024014B">
            <w:pPr>
              <w:pStyle w:val="CISTextkrper"/>
              <w:spacing w:before="40" w:after="40"/>
              <w:jc w:val="both"/>
            </w:pPr>
            <w:hyperlink r:id="rId10" w:history="1">
              <w:r w:rsidR="0024014B" w:rsidRPr="0024014B">
                <w:rPr>
                  <w:rStyle w:val="Hyperlink"/>
                </w:rPr>
                <w:t>opferhilfe.so.ch</w:t>
              </w:r>
            </w:hyperlink>
          </w:p>
        </w:tc>
      </w:tr>
    </w:tbl>
    <w:p w14:paraId="26904848" w14:textId="02F4952A" w:rsidR="00BC3ACE" w:rsidRDefault="00BC3ACE" w:rsidP="0061496B">
      <w:pPr>
        <w:pStyle w:val="CISTextkrper"/>
        <w:ind w:left="-567"/>
      </w:pPr>
    </w:p>
    <w:p w14:paraId="7C0B2427" w14:textId="77777777" w:rsidR="00B71C00" w:rsidRPr="00120C48" w:rsidRDefault="00B71C00" w:rsidP="0061496B">
      <w:pPr>
        <w:pStyle w:val="CISTextkrper"/>
        <w:ind w:left="-567"/>
        <w:rPr>
          <w:b/>
        </w:rPr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D528F1" w14:paraId="64DE80E9" w14:textId="77777777" w:rsidTr="00D528F1">
        <w:tc>
          <w:tcPr>
            <w:tcW w:w="9211" w:type="dxa"/>
            <w:gridSpan w:val="4"/>
            <w:shd w:val="clear" w:color="auto" w:fill="BFBFBF" w:themeFill="background1" w:themeFillShade="BF"/>
          </w:tcPr>
          <w:p w14:paraId="6463D490" w14:textId="0A9C2972" w:rsidR="00D528F1" w:rsidRDefault="00D528F1" w:rsidP="0017362C">
            <w:pPr>
              <w:pStyle w:val="CISTextkrper"/>
              <w:spacing w:before="80" w:after="80"/>
              <w:rPr>
                <w:szCs w:val="20"/>
              </w:rPr>
            </w:pPr>
            <w:r>
              <w:rPr>
                <w:b/>
              </w:rPr>
              <w:t>PERSONALIEN GESUCHSTELLER*IN</w:t>
            </w:r>
          </w:p>
        </w:tc>
      </w:tr>
      <w:tr w:rsidR="00120C48" w14:paraId="0A416532" w14:textId="77777777" w:rsidTr="00D528F1">
        <w:tc>
          <w:tcPr>
            <w:tcW w:w="2302" w:type="dxa"/>
            <w:tcBorders>
              <w:bottom w:val="single" w:sz="4" w:space="0" w:color="auto"/>
            </w:tcBorders>
          </w:tcPr>
          <w:p w14:paraId="5FED044F" w14:textId="77777777" w:rsidR="00120C48" w:rsidRDefault="00120C48" w:rsidP="00E309F3">
            <w:pPr>
              <w:pStyle w:val="CISTextkrper"/>
              <w:spacing w:before="80" w:after="80"/>
            </w:pPr>
            <w:r>
              <w:t>Name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22CB3759" w14:textId="77777777" w:rsidR="00120C48" w:rsidRDefault="00A32062" w:rsidP="0017362C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2" w:name="_GoBack"/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bookmarkEnd w:id="2"/>
            <w:r>
              <w:rPr>
                <w:szCs w:val="20"/>
              </w:rPr>
              <w:fldChar w:fldCharType="end"/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69171357" w14:textId="77777777" w:rsidR="00120C48" w:rsidRDefault="00120C48" w:rsidP="00E309F3">
            <w:pPr>
              <w:pStyle w:val="CISTextkrper"/>
              <w:spacing w:before="80" w:after="80"/>
            </w:pPr>
            <w:r>
              <w:t>Vorname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354DF1C8" w14:textId="77777777" w:rsidR="00120C48" w:rsidRDefault="00A32062" w:rsidP="0017362C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309F3" w14:paraId="4064207E" w14:textId="77777777" w:rsidTr="00D528F1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9D3D2FC" w14:textId="77777777" w:rsidR="00E309F3" w:rsidRDefault="00E309F3" w:rsidP="00E309F3">
            <w:pPr>
              <w:pStyle w:val="CISTextkrper"/>
              <w:spacing w:before="80" w:after="80"/>
            </w:pPr>
            <w:r>
              <w:t xml:space="preserve">Strasse Nr. 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51BA48" w14:textId="77777777" w:rsidR="00E309F3" w:rsidRDefault="00A32062" w:rsidP="0017362C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0603" w14:paraId="597633EE" w14:textId="77777777" w:rsidTr="00D528F1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5C3F4E6C" w14:textId="77777777" w:rsidR="00B80603" w:rsidRDefault="00B80603" w:rsidP="00E309F3">
            <w:pPr>
              <w:pStyle w:val="CISTextkrper"/>
              <w:spacing w:before="80" w:after="80"/>
            </w:pPr>
            <w:r>
              <w:t>PLZ / Ort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03B07E79" w14:textId="77777777" w:rsidR="00B80603" w:rsidRDefault="00B80603" w:rsidP="00E309F3">
            <w:pPr>
              <w:pStyle w:val="CISTextkrper"/>
              <w:spacing w:before="80" w:after="8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24F09763" w14:textId="77777777" w:rsidR="00B80603" w:rsidRDefault="00B80603" w:rsidP="00E309F3">
            <w:pPr>
              <w:pStyle w:val="CISTextkrper"/>
              <w:spacing w:before="80" w:after="80"/>
            </w:pPr>
            <w:r>
              <w:t>Telefon</w:t>
            </w:r>
          </w:p>
        </w:tc>
        <w:bookmarkEnd w:id="3"/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3CEC89FB" w14:textId="77777777" w:rsidR="00B80603" w:rsidRDefault="00B80603" w:rsidP="00E309F3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309F3" w14:paraId="4AD5B4AA" w14:textId="77777777" w:rsidTr="00D528F1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26B311D2" w14:textId="77777777" w:rsidR="00E309F3" w:rsidRDefault="00B80603" w:rsidP="00E309F3">
            <w:pPr>
              <w:pStyle w:val="CISTextkrper"/>
              <w:spacing w:before="80" w:after="80"/>
            </w:pPr>
            <w:r>
              <w:t>Geschlecht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3EBF6F65" w14:textId="77777777" w:rsidR="00E309F3" w:rsidRDefault="00E309F3" w:rsidP="00E309F3">
            <w:pPr>
              <w:pStyle w:val="CISTextkrper"/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512141D1" w14:textId="77777777" w:rsidR="00E309F3" w:rsidRDefault="00E309F3" w:rsidP="00E309F3">
            <w:pPr>
              <w:pStyle w:val="CISTextkrper"/>
              <w:spacing w:before="80" w:after="80"/>
            </w:pPr>
            <w:r>
              <w:t>Geburtsdatum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03E6DDC0" w14:textId="77777777" w:rsidR="00E309F3" w:rsidRDefault="00A32062" w:rsidP="0017362C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B8C0033" w14:textId="2FB92911" w:rsidR="00B80603" w:rsidRPr="00120C48" w:rsidRDefault="00B80603" w:rsidP="00B80603">
      <w:pPr>
        <w:pStyle w:val="CISTextkrper"/>
        <w:ind w:left="-567"/>
        <w:rPr>
          <w:b/>
        </w:rPr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D528F1" w14:paraId="5A755288" w14:textId="77777777" w:rsidTr="00D528F1">
        <w:tc>
          <w:tcPr>
            <w:tcW w:w="9211" w:type="dxa"/>
            <w:gridSpan w:val="4"/>
            <w:shd w:val="clear" w:color="auto" w:fill="BFBFBF" w:themeFill="background1" w:themeFillShade="BF"/>
          </w:tcPr>
          <w:p w14:paraId="58449783" w14:textId="6B94A9B5" w:rsidR="00D528F1" w:rsidRDefault="00D528F1" w:rsidP="00B80603">
            <w:pPr>
              <w:pStyle w:val="CISTextkrper"/>
              <w:spacing w:before="80" w:after="80"/>
              <w:rPr>
                <w:szCs w:val="20"/>
              </w:rPr>
            </w:pPr>
            <w:r>
              <w:rPr>
                <w:b/>
              </w:rPr>
              <w:t>PERSONALIEN PSCHOTHERAPEUT*IN</w:t>
            </w:r>
          </w:p>
        </w:tc>
      </w:tr>
      <w:tr w:rsidR="00B80603" w14:paraId="4CA00F49" w14:textId="77777777" w:rsidTr="00D528F1">
        <w:tc>
          <w:tcPr>
            <w:tcW w:w="2302" w:type="dxa"/>
            <w:tcBorders>
              <w:bottom w:val="single" w:sz="4" w:space="0" w:color="auto"/>
            </w:tcBorders>
          </w:tcPr>
          <w:p w14:paraId="44F0A208" w14:textId="77777777" w:rsidR="00B80603" w:rsidRDefault="00B80603" w:rsidP="00B80603">
            <w:pPr>
              <w:pStyle w:val="CISTextkrper"/>
              <w:spacing w:before="80" w:after="80"/>
            </w:pPr>
            <w:r>
              <w:t>Name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5E84F056" w14:textId="77777777" w:rsidR="00B80603" w:rsidRDefault="00B80603" w:rsidP="00B80603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2D04EE82" w14:textId="77777777" w:rsidR="00B80603" w:rsidRDefault="00B80603" w:rsidP="00B80603">
            <w:pPr>
              <w:pStyle w:val="CISTextkrper"/>
              <w:spacing w:before="80" w:after="80"/>
            </w:pPr>
            <w:r>
              <w:t>Vorname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313EADD8" w14:textId="77777777" w:rsidR="00B80603" w:rsidRDefault="00B80603" w:rsidP="00B80603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0603" w14:paraId="01E3D4AC" w14:textId="77777777" w:rsidTr="00D528F1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337738DD" w14:textId="77777777" w:rsidR="00B80603" w:rsidRDefault="00B80603" w:rsidP="00B80603">
            <w:pPr>
              <w:pStyle w:val="CISTextkrper"/>
              <w:spacing w:before="80" w:after="80"/>
            </w:pPr>
            <w:r>
              <w:t xml:space="preserve">Strasse Nr. 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CD4BDA" w14:textId="77777777" w:rsidR="00B80603" w:rsidRDefault="00B80603" w:rsidP="00B80603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0603" w14:paraId="760CE65E" w14:textId="77777777" w:rsidTr="00D528F1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1C62824F" w14:textId="77777777" w:rsidR="00B80603" w:rsidRDefault="00B80603" w:rsidP="00B80603">
            <w:pPr>
              <w:pStyle w:val="CISTextkrper"/>
              <w:spacing w:before="80" w:after="80"/>
            </w:pPr>
            <w:r>
              <w:t>PLZ / Ort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0A2DD08B" w14:textId="77777777" w:rsidR="00B80603" w:rsidRDefault="00B80603" w:rsidP="00B80603">
            <w:pPr>
              <w:pStyle w:val="CISTextkrper"/>
              <w:spacing w:before="80" w:after="8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1AA625B0" w14:textId="77777777" w:rsidR="00B80603" w:rsidRDefault="00B80603" w:rsidP="00B80603">
            <w:pPr>
              <w:pStyle w:val="CISTextkrper"/>
              <w:spacing w:before="80" w:after="80"/>
            </w:pPr>
            <w:r>
              <w:t>Telefon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73008576" w14:textId="77777777" w:rsidR="00B80603" w:rsidRDefault="00B80603" w:rsidP="00B80603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0603" w14:paraId="42540C65" w14:textId="77777777" w:rsidTr="00D528F1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7EE9091" w14:textId="77777777" w:rsidR="00B80603" w:rsidRDefault="00BC7509" w:rsidP="00B80603">
            <w:pPr>
              <w:pStyle w:val="CISTextkrper"/>
              <w:spacing w:before="80" w:after="80"/>
            </w:pPr>
            <w:r>
              <w:t>arbeitet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462D0496" w14:textId="77777777" w:rsidR="00B80603" w:rsidRDefault="00BC7509" w:rsidP="00B80603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7D47">
              <w:fldChar w:fldCharType="separate"/>
            </w:r>
            <w:r>
              <w:fldChar w:fldCharType="end"/>
            </w:r>
            <w:r>
              <w:t xml:space="preserve"> nicht delegiert</w:t>
            </w:r>
          </w:p>
          <w:p w14:paraId="4815B646" w14:textId="77777777" w:rsidR="00BC7509" w:rsidRDefault="00BC7509" w:rsidP="00B80603">
            <w:pPr>
              <w:pStyle w:val="CISTextkrper"/>
              <w:spacing w:before="80" w:after="8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7D47">
              <w:fldChar w:fldCharType="separate"/>
            </w:r>
            <w:r>
              <w:fldChar w:fldCharType="end"/>
            </w:r>
            <w:r>
              <w:t xml:space="preserve"> ärztlich delegiert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03FE75B9" w14:textId="77777777" w:rsidR="00B80603" w:rsidRDefault="00BC7509" w:rsidP="00B80603">
            <w:pPr>
              <w:pStyle w:val="CISTextkrper"/>
              <w:spacing w:before="80" w:after="80"/>
            </w:pPr>
            <w:r>
              <w:t>Ärztin / Arzt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53F6E8F6" w14:textId="77777777" w:rsidR="00B80603" w:rsidRDefault="00B80603" w:rsidP="00B80603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9BB3728" w14:textId="6C675BD9" w:rsidR="00B71C00" w:rsidRDefault="00B71C00" w:rsidP="003B3C59">
      <w:pPr>
        <w:pStyle w:val="CISTextkrper"/>
        <w:spacing w:before="40" w:after="40"/>
        <w:ind w:left="-567"/>
        <w:rPr>
          <w:sz w:val="16"/>
          <w:szCs w:val="16"/>
        </w:rPr>
      </w:pPr>
    </w:p>
    <w:p w14:paraId="543B79CF" w14:textId="77777777" w:rsidR="00B71C00" w:rsidRDefault="00B71C00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09"/>
      </w:tblGrid>
      <w:tr w:rsidR="00D528F1" w14:paraId="68FE4B10" w14:textId="77777777" w:rsidTr="00D528F1">
        <w:tc>
          <w:tcPr>
            <w:tcW w:w="9209" w:type="dxa"/>
            <w:shd w:val="clear" w:color="auto" w:fill="BFBFBF" w:themeFill="background1" w:themeFillShade="BF"/>
          </w:tcPr>
          <w:p w14:paraId="38B3E8FF" w14:textId="3CB3B83B" w:rsidR="00D528F1" w:rsidRDefault="00D528F1" w:rsidP="00D528F1">
            <w:pPr>
              <w:pStyle w:val="CISTextkrper"/>
              <w:spacing w:before="40" w:after="40"/>
              <w:ind w:left="-567" w:firstLine="567"/>
              <w:rPr>
                <w:b/>
              </w:rPr>
            </w:pPr>
            <w:r>
              <w:rPr>
                <w:b/>
              </w:rPr>
              <w:lastRenderedPageBreak/>
              <w:t>BERICHT</w:t>
            </w:r>
          </w:p>
        </w:tc>
      </w:tr>
      <w:tr w:rsidR="003E1502" w14:paraId="47B9D738" w14:textId="77777777" w:rsidTr="003E1502">
        <w:tc>
          <w:tcPr>
            <w:tcW w:w="9209" w:type="dxa"/>
            <w:shd w:val="clear" w:color="auto" w:fill="auto"/>
          </w:tcPr>
          <w:p w14:paraId="5DE8D17F" w14:textId="2CEE5A21" w:rsidR="003E1502" w:rsidRDefault="003E1502" w:rsidP="003E1502">
            <w:pPr>
              <w:pStyle w:val="CISTextkrper"/>
              <w:spacing w:before="40" w:after="40"/>
              <w:ind w:left="-102"/>
              <w:rPr>
                <w:b/>
              </w:rPr>
            </w:pPr>
            <w:r w:rsidRPr="007A7C3C">
              <w:rPr>
                <w:i/>
              </w:rPr>
              <w:t xml:space="preserve">Sollte der für die einzelnen Fragen vorgesehen Platz nicht ausreichen, benützen Sie bitte ein separates Blatt. Bei </w:t>
            </w:r>
            <w:r w:rsidRPr="007A7C3C">
              <w:rPr>
                <w:b/>
                <w:i/>
              </w:rPr>
              <w:t>Folgegesuchen</w:t>
            </w:r>
            <w:r w:rsidRPr="007A7C3C">
              <w:rPr>
                <w:i/>
              </w:rPr>
              <w:t xml:space="preserve"> beantworten Sie die Fragen Nr. </w:t>
            </w:r>
            <w:r>
              <w:rPr>
                <w:i/>
              </w:rPr>
              <w:t>6.-8.</w:t>
            </w:r>
            <w:r w:rsidRPr="007A7C3C">
              <w:rPr>
                <w:i/>
              </w:rPr>
              <w:t xml:space="preserve"> </w:t>
            </w:r>
          </w:p>
        </w:tc>
      </w:tr>
    </w:tbl>
    <w:p w14:paraId="25DE249B" w14:textId="77777777" w:rsidR="00BC7509" w:rsidRDefault="00BC7509" w:rsidP="001B6811">
      <w:pPr>
        <w:pStyle w:val="CISTextkrper"/>
        <w:spacing w:before="40" w:after="40"/>
        <w:ind w:left="-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BC7509" w14:paraId="2A1B77A8" w14:textId="77777777" w:rsidTr="00D528F1">
        <w:tc>
          <w:tcPr>
            <w:tcW w:w="2302" w:type="dxa"/>
          </w:tcPr>
          <w:p w14:paraId="562F1F9B" w14:textId="77777777" w:rsidR="00BC7509" w:rsidRDefault="00BC7509" w:rsidP="003359D8">
            <w:pPr>
              <w:pStyle w:val="CISTextkrper"/>
              <w:spacing w:before="80" w:after="80"/>
            </w:pPr>
            <w:r>
              <w:t>Erstbehandlung</w:t>
            </w:r>
          </w:p>
        </w:tc>
        <w:tc>
          <w:tcPr>
            <w:tcW w:w="2303" w:type="dxa"/>
          </w:tcPr>
          <w:p w14:paraId="68DC5A38" w14:textId="77777777" w:rsidR="00BC7509" w:rsidRDefault="00BC7509" w:rsidP="003359D8">
            <w:pPr>
              <w:pStyle w:val="CISTextkrper"/>
              <w:spacing w:before="80" w:after="80"/>
            </w:pPr>
            <w:r>
              <w:rPr>
                <w:szCs w:val="20"/>
              </w:rPr>
              <w:t xml:space="preserve">Datum: </w:t>
            </w: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303" w:type="dxa"/>
          </w:tcPr>
          <w:p w14:paraId="687DF92C" w14:textId="77777777" w:rsidR="00BC7509" w:rsidRDefault="00BC7509" w:rsidP="003359D8">
            <w:pPr>
              <w:pStyle w:val="CISTextkrper"/>
              <w:spacing w:before="80" w:after="80"/>
            </w:pPr>
            <w:r>
              <w:t>Anz. Std. / Frequenz</w:t>
            </w:r>
          </w:p>
        </w:tc>
        <w:tc>
          <w:tcPr>
            <w:tcW w:w="2303" w:type="dxa"/>
          </w:tcPr>
          <w:p w14:paraId="43CCFD3A" w14:textId="77777777" w:rsidR="00BC7509" w:rsidRDefault="00BC7509" w:rsidP="003359D8">
            <w:pPr>
              <w:pStyle w:val="CISTextkrper"/>
              <w:spacing w:before="80" w:after="80"/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ACA3CD9" w14:textId="08F7DC28" w:rsidR="00BC7509" w:rsidRDefault="00BC7509" w:rsidP="001B6811">
      <w:pPr>
        <w:pStyle w:val="CISTextkrper"/>
        <w:spacing w:before="40" w:after="40"/>
        <w:ind w:left="-567"/>
      </w:pP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9214"/>
      </w:tblGrid>
      <w:tr w:rsidR="00D528F1" w14:paraId="265AE245" w14:textId="77777777" w:rsidTr="00D528F1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E4BA08C" w14:textId="588F759E" w:rsidR="00D528F1" w:rsidRPr="00D528F1" w:rsidRDefault="00D528F1" w:rsidP="00742B0D">
            <w:pPr>
              <w:pStyle w:val="berschrift1"/>
            </w:pPr>
            <w:r w:rsidRPr="00742B0D">
              <w:t>SACHVERHALT</w:t>
            </w:r>
            <w:r w:rsidRPr="00D528F1">
              <w:t>: AUSLÖSER DER BEHANDLUNG</w:t>
            </w:r>
          </w:p>
        </w:tc>
      </w:tr>
    </w:tbl>
    <w:p w14:paraId="3537315D" w14:textId="665B5415" w:rsidR="00BC7509" w:rsidRPr="007348A2" w:rsidRDefault="007348A2" w:rsidP="00D528F1">
      <w:pPr>
        <w:pStyle w:val="CISTextkrper"/>
        <w:spacing w:before="40" w:after="40"/>
        <w:ind w:left="-567"/>
        <w:rPr>
          <w:i/>
        </w:rPr>
      </w:pPr>
      <w:r w:rsidRPr="007348A2">
        <w:rPr>
          <w:i/>
        </w:rPr>
        <w:t xml:space="preserve">Präzise Umschreibung des traumatischen Ereignisses; Vermeiden Sie vage Bezeichnungen wie </w:t>
      </w:r>
      <w:r w:rsidR="0079356A">
        <w:rPr>
          <w:i/>
        </w:rPr>
        <w:br/>
      </w:r>
      <w:r w:rsidRPr="007348A2">
        <w:rPr>
          <w:i/>
        </w:rPr>
        <w:t xml:space="preserve">"Übergriffe", "Grenzüberschreitungen" oder Brutalisierungen. </w:t>
      </w: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9209"/>
      </w:tblGrid>
      <w:tr w:rsidR="00BC7509" w14:paraId="20A766C2" w14:textId="77777777" w:rsidTr="007348A2">
        <w:tc>
          <w:tcPr>
            <w:tcW w:w="9209" w:type="dxa"/>
          </w:tcPr>
          <w:p w14:paraId="216D9F3E" w14:textId="77777777" w:rsidR="00BC7509" w:rsidRDefault="007348A2" w:rsidP="001B6811">
            <w:pPr>
              <w:pStyle w:val="CISTextkrper"/>
              <w:spacing w:before="40" w:after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3C26340B" w14:textId="27B38AA8" w:rsidR="007348A2" w:rsidRDefault="007348A2" w:rsidP="001B6811">
            <w:pPr>
              <w:pStyle w:val="CISTextkrper"/>
              <w:spacing w:before="40" w:after="40"/>
            </w:pPr>
          </w:p>
        </w:tc>
      </w:tr>
    </w:tbl>
    <w:p w14:paraId="511DF55F" w14:textId="04D19E1C" w:rsidR="00BC7509" w:rsidRDefault="00BC7509" w:rsidP="001B6811">
      <w:pPr>
        <w:pStyle w:val="CISTextkrper"/>
        <w:spacing w:before="40" w:after="40"/>
        <w:ind w:left="-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4"/>
      </w:tblGrid>
      <w:tr w:rsidR="00D528F1" w:rsidRPr="00742B0D" w14:paraId="2E1CBD22" w14:textId="77777777" w:rsidTr="00D2505E">
        <w:tc>
          <w:tcPr>
            <w:tcW w:w="9214" w:type="dxa"/>
            <w:shd w:val="clear" w:color="auto" w:fill="BFBFBF" w:themeFill="background1" w:themeFillShade="BF"/>
          </w:tcPr>
          <w:p w14:paraId="709563A6" w14:textId="26ACF385" w:rsidR="00D528F1" w:rsidRPr="00742B0D" w:rsidRDefault="00D528F1" w:rsidP="00742B0D">
            <w:pPr>
              <w:pStyle w:val="berschrift1"/>
            </w:pPr>
            <w:r w:rsidRPr="00742B0D">
              <w:t>SYMPTOME</w:t>
            </w:r>
          </w:p>
        </w:tc>
      </w:tr>
    </w:tbl>
    <w:p w14:paraId="117396B1" w14:textId="77777777" w:rsidR="001B6811" w:rsidRPr="007348A2" w:rsidRDefault="007348A2" w:rsidP="00D2505E">
      <w:pPr>
        <w:pStyle w:val="CISTextkrper"/>
        <w:spacing w:before="40" w:after="40"/>
        <w:ind w:hanging="567"/>
        <w:rPr>
          <w:i/>
        </w:rPr>
      </w:pPr>
      <w:r w:rsidRPr="007348A2">
        <w:rPr>
          <w:i/>
        </w:rPr>
        <w:t xml:space="preserve">Beschreibung der Symptome und deren Auswirkungen im Alltag. </w:t>
      </w: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9209"/>
      </w:tblGrid>
      <w:tr w:rsidR="000C5961" w14:paraId="091A2021" w14:textId="77777777" w:rsidTr="002718EB">
        <w:tc>
          <w:tcPr>
            <w:tcW w:w="9209" w:type="dxa"/>
          </w:tcPr>
          <w:p w14:paraId="1A68B9CD" w14:textId="77777777" w:rsidR="000C5961" w:rsidRDefault="000C5961" w:rsidP="000C5961">
            <w:pPr>
              <w:pStyle w:val="CISTextkrper"/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FDDBFF6" w14:textId="77777777" w:rsidR="000C5961" w:rsidRDefault="000C5961" w:rsidP="000C5961">
            <w:pPr>
              <w:pStyle w:val="CISTextkrper"/>
              <w:spacing w:before="40" w:after="40"/>
            </w:pPr>
          </w:p>
        </w:tc>
      </w:tr>
    </w:tbl>
    <w:p w14:paraId="4A4F4AB5" w14:textId="7749C3A5" w:rsidR="000C5961" w:rsidRDefault="000C5961" w:rsidP="0060276A">
      <w:pPr>
        <w:pStyle w:val="CISTextkrper"/>
        <w:spacing w:before="40" w:after="40"/>
        <w:ind w:left="-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4"/>
      </w:tblGrid>
      <w:tr w:rsidR="00D2505E" w14:paraId="55C8BFFD" w14:textId="77777777" w:rsidTr="00D2505E">
        <w:tc>
          <w:tcPr>
            <w:tcW w:w="9214" w:type="dxa"/>
            <w:shd w:val="clear" w:color="auto" w:fill="BFBFBF" w:themeFill="background1" w:themeFillShade="BF"/>
          </w:tcPr>
          <w:p w14:paraId="0CDB57EC" w14:textId="014B8F01" w:rsidR="00D2505E" w:rsidRDefault="00D2505E" w:rsidP="00D2505E">
            <w:pPr>
              <w:pStyle w:val="berschrift1"/>
            </w:pPr>
            <w:r>
              <w:t>BEFUND</w:t>
            </w:r>
          </w:p>
        </w:tc>
      </w:tr>
    </w:tbl>
    <w:p w14:paraId="0264E6A8" w14:textId="36174CF6" w:rsidR="007348A2" w:rsidRPr="007348A2" w:rsidRDefault="007348A2" w:rsidP="00D2505E">
      <w:pPr>
        <w:pStyle w:val="CISTextkrper"/>
        <w:spacing w:before="40" w:after="40"/>
        <w:ind w:hanging="567"/>
        <w:rPr>
          <w:i/>
        </w:rPr>
      </w:pPr>
      <w:r w:rsidRPr="007348A2">
        <w:rPr>
          <w:i/>
        </w:rPr>
        <w:t>Beschreibung de</w:t>
      </w:r>
      <w:r>
        <w:rPr>
          <w:i/>
        </w:rPr>
        <w:t xml:space="preserve">s Befundes. </w:t>
      </w: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9209"/>
      </w:tblGrid>
      <w:tr w:rsidR="007348A2" w14:paraId="781ADE37" w14:textId="77777777" w:rsidTr="00FB23F2">
        <w:tc>
          <w:tcPr>
            <w:tcW w:w="9209" w:type="dxa"/>
          </w:tcPr>
          <w:p w14:paraId="73F17D1D" w14:textId="77777777" w:rsidR="007348A2" w:rsidRDefault="007348A2" w:rsidP="00FB23F2">
            <w:pPr>
              <w:pStyle w:val="CISTextkrper"/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F383F9" w14:textId="0D5462FF" w:rsidR="007348A2" w:rsidRDefault="007348A2" w:rsidP="00FB23F2">
            <w:pPr>
              <w:pStyle w:val="CISTextkrper"/>
              <w:spacing w:before="40" w:after="40"/>
            </w:pPr>
          </w:p>
        </w:tc>
      </w:tr>
    </w:tbl>
    <w:p w14:paraId="39CBE070" w14:textId="77777777" w:rsidR="007348A2" w:rsidRPr="007348A2" w:rsidRDefault="007348A2" w:rsidP="0060276A">
      <w:pPr>
        <w:pStyle w:val="CISTextkrper"/>
        <w:spacing w:before="40" w:after="40"/>
        <w:ind w:left="-567"/>
        <w:rPr>
          <w:sz w:val="16"/>
          <w:szCs w:val="16"/>
        </w:rPr>
      </w:pPr>
      <w:r w:rsidRPr="007348A2">
        <w:rPr>
          <w:sz w:val="16"/>
          <w:szCs w:val="16"/>
        </w:rPr>
        <w:t xml:space="preserve">-&gt; falls vorhanden: ärztliche Zeugnisse beilegen. </w:t>
      </w:r>
    </w:p>
    <w:p w14:paraId="5D6DF749" w14:textId="52649EB9" w:rsidR="007348A2" w:rsidRDefault="007348A2" w:rsidP="0060276A">
      <w:pPr>
        <w:pStyle w:val="CISTextkrper"/>
        <w:spacing w:before="40" w:after="40"/>
        <w:ind w:left="-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4"/>
      </w:tblGrid>
      <w:tr w:rsidR="00D2505E" w14:paraId="6CFF4208" w14:textId="77777777" w:rsidTr="00D2505E">
        <w:tc>
          <w:tcPr>
            <w:tcW w:w="9214" w:type="dxa"/>
            <w:shd w:val="clear" w:color="auto" w:fill="BFBFBF" w:themeFill="background1" w:themeFillShade="BF"/>
          </w:tcPr>
          <w:p w14:paraId="2D994BD7" w14:textId="778CCEA0" w:rsidR="00D2505E" w:rsidRDefault="00D2505E" w:rsidP="00D2505E">
            <w:pPr>
              <w:pStyle w:val="berschrift1"/>
            </w:pPr>
            <w:r>
              <w:t>DIAGNOSE</w:t>
            </w:r>
          </w:p>
        </w:tc>
      </w:tr>
    </w:tbl>
    <w:p w14:paraId="51892845" w14:textId="77777777" w:rsidR="007348A2" w:rsidRPr="007348A2" w:rsidRDefault="009F44B3" w:rsidP="007348A2">
      <w:pPr>
        <w:pStyle w:val="CISTextkrper"/>
        <w:spacing w:before="40" w:after="40"/>
        <w:ind w:left="-567"/>
        <w:rPr>
          <w:i/>
        </w:rPr>
      </w:pPr>
      <w:r>
        <w:rPr>
          <w:i/>
        </w:rPr>
        <w:t>Nennen der Hauptdiagnose (codiert nach ICD-10, DMS-IV), Nebendiagnosen und Komorbiditäten.</w:t>
      </w:r>
      <w:r w:rsidR="007348A2" w:rsidRPr="007348A2">
        <w:rPr>
          <w:i/>
        </w:rPr>
        <w:t xml:space="preserve"> </w:t>
      </w: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9209"/>
      </w:tblGrid>
      <w:tr w:rsidR="007348A2" w14:paraId="5E0EB903" w14:textId="77777777" w:rsidTr="00FB23F2">
        <w:tc>
          <w:tcPr>
            <w:tcW w:w="9209" w:type="dxa"/>
          </w:tcPr>
          <w:p w14:paraId="15DAC1D3" w14:textId="77777777" w:rsidR="007348A2" w:rsidRDefault="007348A2" w:rsidP="00FB23F2">
            <w:pPr>
              <w:pStyle w:val="CISTextkrper"/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3996042" w14:textId="77777777" w:rsidR="007348A2" w:rsidRDefault="007348A2" w:rsidP="00FB23F2">
            <w:pPr>
              <w:pStyle w:val="CISTextkrper"/>
              <w:spacing w:before="40" w:after="40"/>
            </w:pPr>
          </w:p>
        </w:tc>
      </w:tr>
    </w:tbl>
    <w:p w14:paraId="75DC9DCD" w14:textId="0693CFEE" w:rsidR="007348A2" w:rsidRDefault="007348A2" w:rsidP="0060276A">
      <w:pPr>
        <w:pStyle w:val="CISTextkrper"/>
        <w:spacing w:before="40" w:after="40"/>
        <w:ind w:left="-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4"/>
      </w:tblGrid>
      <w:tr w:rsidR="00D2505E" w14:paraId="769C00B1" w14:textId="77777777" w:rsidTr="00D2505E">
        <w:tc>
          <w:tcPr>
            <w:tcW w:w="9214" w:type="dxa"/>
            <w:shd w:val="clear" w:color="auto" w:fill="BFBFBF" w:themeFill="background1" w:themeFillShade="BF"/>
          </w:tcPr>
          <w:p w14:paraId="1F5E1017" w14:textId="43D21FEC" w:rsidR="00D2505E" w:rsidRDefault="00D2505E" w:rsidP="00D2505E">
            <w:pPr>
              <w:pStyle w:val="berschrift1"/>
            </w:pPr>
            <w:r>
              <w:t>KAUSALITÄT</w:t>
            </w:r>
          </w:p>
        </w:tc>
      </w:tr>
    </w:tbl>
    <w:p w14:paraId="00C72639" w14:textId="7F3B6B44" w:rsidR="007348A2" w:rsidRPr="007348A2" w:rsidRDefault="009F44B3" w:rsidP="00D2505E">
      <w:pPr>
        <w:pStyle w:val="CISTextkrper"/>
        <w:spacing w:before="40" w:after="40"/>
        <w:ind w:left="-567"/>
        <w:rPr>
          <w:i/>
        </w:rPr>
      </w:pPr>
      <w:r>
        <w:rPr>
          <w:i/>
        </w:rPr>
        <w:t xml:space="preserve">Beschreiben des ursächlichen Zusammenhangs zwischen dem traumatischen Ereignis und den </w:t>
      </w:r>
      <w:r w:rsidR="0079356A">
        <w:rPr>
          <w:i/>
        </w:rPr>
        <w:br/>
      </w:r>
      <w:r>
        <w:rPr>
          <w:i/>
        </w:rPr>
        <w:t>Beschwerden; Anteil am aktuellen Beschwerdebild; Allfällige Prädispositionen.</w:t>
      </w: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9209"/>
      </w:tblGrid>
      <w:tr w:rsidR="007348A2" w14:paraId="0E553231" w14:textId="77777777" w:rsidTr="00FB23F2">
        <w:tc>
          <w:tcPr>
            <w:tcW w:w="9209" w:type="dxa"/>
          </w:tcPr>
          <w:p w14:paraId="7312006B" w14:textId="77777777" w:rsidR="007348A2" w:rsidRDefault="007348A2" w:rsidP="00FB23F2">
            <w:pPr>
              <w:pStyle w:val="CISTextkrper"/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9B98CA3" w14:textId="1780769D" w:rsidR="007348A2" w:rsidRDefault="007348A2" w:rsidP="00FB23F2">
            <w:pPr>
              <w:pStyle w:val="CISTextkrper"/>
              <w:spacing w:before="40" w:after="40"/>
            </w:pPr>
          </w:p>
        </w:tc>
      </w:tr>
    </w:tbl>
    <w:p w14:paraId="628FF6C7" w14:textId="5BA5E3F6" w:rsidR="00D01D00" w:rsidRDefault="00D01D00" w:rsidP="00D2505E">
      <w:pPr>
        <w:widowControl/>
        <w:ind w:hanging="567"/>
      </w:pPr>
    </w:p>
    <w:p w14:paraId="06274D3B" w14:textId="77777777" w:rsidR="00D2505E" w:rsidRDefault="00D2505E" w:rsidP="00D2505E">
      <w:pPr>
        <w:widowControl/>
        <w:ind w:hanging="567"/>
        <w:rPr>
          <w:b/>
        </w:rPr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4"/>
      </w:tblGrid>
      <w:tr w:rsidR="00D2505E" w14:paraId="212E8E8B" w14:textId="77777777" w:rsidTr="00D2505E">
        <w:tc>
          <w:tcPr>
            <w:tcW w:w="9214" w:type="dxa"/>
            <w:shd w:val="clear" w:color="auto" w:fill="BFBFBF" w:themeFill="background1" w:themeFillShade="BF"/>
          </w:tcPr>
          <w:p w14:paraId="03D5190C" w14:textId="0ADCB273" w:rsidR="00D2505E" w:rsidRDefault="00D2505E" w:rsidP="00D2505E">
            <w:pPr>
              <w:pStyle w:val="berschrift1"/>
            </w:pPr>
            <w:r>
              <w:t>THERAPIE</w:t>
            </w:r>
          </w:p>
        </w:tc>
      </w:tr>
    </w:tbl>
    <w:p w14:paraId="089D5F8A" w14:textId="77777777" w:rsidR="00C86F6E" w:rsidRDefault="00C86F6E" w:rsidP="00C86F6E">
      <w:pPr>
        <w:pStyle w:val="CISTextkrper"/>
        <w:numPr>
          <w:ilvl w:val="0"/>
          <w:numId w:val="39"/>
        </w:numPr>
        <w:spacing w:before="40" w:after="40"/>
        <w:rPr>
          <w:i/>
        </w:rPr>
      </w:pPr>
      <w:r>
        <w:rPr>
          <w:i/>
        </w:rPr>
        <w:t>Bisheriger Behandlungsverlauf; Heilungsverlauf; Noch vorhandene Beschwerden; Therapieziele; Methode.</w:t>
      </w:r>
    </w:p>
    <w:p w14:paraId="1866E5F6" w14:textId="77777777" w:rsidR="00C86F6E" w:rsidRDefault="00C86F6E" w:rsidP="00C86F6E">
      <w:pPr>
        <w:pStyle w:val="CISTextkrper"/>
        <w:numPr>
          <w:ilvl w:val="0"/>
          <w:numId w:val="39"/>
        </w:numPr>
        <w:spacing w:before="40" w:after="40"/>
        <w:rPr>
          <w:i/>
        </w:rPr>
      </w:pPr>
      <w:r>
        <w:rPr>
          <w:i/>
        </w:rPr>
        <w:t>Notwendigkeit der (Fortführung) der Behandlung.</w:t>
      </w:r>
    </w:p>
    <w:p w14:paraId="3E90C404" w14:textId="77777777" w:rsidR="007348A2" w:rsidRPr="007348A2" w:rsidRDefault="00C86F6E" w:rsidP="00C86F6E">
      <w:pPr>
        <w:pStyle w:val="CISTextkrper"/>
        <w:numPr>
          <w:ilvl w:val="0"/>
          <w:numId w:val="39"/>
        </w:numPr>
        <w:spacing w:before="40" w:after="40"/>
        <w:rPr>
          <w:i/>
        </w:rPr>
      </w:pPr>
      <w:r>
        <w:rPr>
          <w:i/>
        </w:rPr>
        <w:t>Voraussichtliche (weitere) Anzahl benötigte Sitzungen und / oder Dauer der Therapie.</w:t>
      </w:r>
      <w:r w:rsidR="007348A2" w:rsidRPr="007348A2">
        <w:rPr>
          <w:i/>
        </w:rPr>
        <w:t xml:space="preserve"> </w:t>
      </w: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9209"/>
      </w:tblGrid>
      <w:tr w:rsidR="007348A2" w14:paraId="641F9E42" w14:textId="77777777" w:rsidTr="00FB23F2">
        <w:tc>
          <w:tcPr>
            <w:tcW w:w="9209" w:type="dxa"/>
          </w:tcPr>
          <w:p w14:paraId="52BCA964" w14:textId="77777777" w:rsidR="007348A2" w:rsidRDefault="007348A2" w:rsidP="00FB23F2">
            <w:pPr>
              <w:pStyle w:val="CISTextkrper"/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9B8DDBF" w14:textId="29489C2D" w:rsidR="007348A2" w:rsidRDefault="007348A2" w:rsidP="00FB23F2">
            <w:pPr>
              <w:pStyle w:val="CISTextkrper"/>
              <w:spacing w:before="40" w:after="40"/>
            </w:pPr>
          </w:p>
        </w:tc>
      </w:tr>
    </w:tbl>
    <w:p w14:paraId="219F1191" w14:textId="10987AAC" w:rsidR="00B71C00" w:rsidRDefault="00B71C00">
      <w:pPr>
        <w:widowControl/>
      </w:pPr>
    </w:p>
    <w:p w14:paraId="44A6C5D1" w14:textId="77777777" w:rsidR="00B71C00" w:rsidRDefault="00B71C00">
      <w:pPr>
        <w:widowControl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4"/>
      </w:tblGrid>
      <w:tr w:rsidR="00D2505E" w14:paraId="6DFF97F9" w14:textId="77777777" w:rsidTr="00D2505E">
        <w:tc>
          <w:tcPr>
            <w:tcW w:w="9214" w:type="dxa"/>
            <w:shd w:val="clear" w:color="auto" w:fill="BFBFBF" w:themeFill="background1" w:themeFillShade="BF"/>
          </w:tcPr>
          <w:p w14:paraId="62262FAB" w14:textId="4B00F559" w:rsidR="00D2505E" w:rsidRDefault="00D2505E" w:rsidP="00D2505E">
            <w:pPr>
              <w:pStyle w:val="berschrift1"/>
            </w:pPr>
            <w:r>
              <w:t>PROGNOSE</w:t>
            </w:r>
          </w:p>
        </w:tc>
      </w:tr>
    </w:tbl>
    <w:p w14:paraId="3940F568" w14:textId="77777777" w:rsidR="007348A2" w:rsidRPr="007348A2" w:rsidRDefault="00FA2311" w:rsidP="007348A2">
      <w:pPr>
        <w:pStyle w:val="CISTextkrper"/>
        <w:spacing w:before="40" w:after="40"/>
        <w:ind w:left="-567"/>
        <w:rPr>
          <w:i/>
        </w:rPr>
      </w:pPr>
      <w:r>
        <w:rPr>
          <w:i/>
        </w:rPr>
        <w:lastRenderedPageBreak/>
        <w:t>Angaben über die Prognose.</w:t>
      </w:r>
      <w:r w:rsidR="007348A2" w:rsidRPr="007348A2">
        <w:rPr>
          <w:i/>
        </w:rPr>
        <w:t xml:space="preserve"> </w:t>
      </w: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9209"/>
      </w:tblGrid>
      <w:tr w:rsidR="007348A2" w14:paraId="0FDFFBF2" w14:textId="77777777" w:rsidTr="00FB23F2">
        <w:tc>
          <w:tcPr>
            <w:tcW w:w="9209" w:type="dxa"/>
          </w:tcPr>
          <w:p w14:paraId="0C1364EF" w14:textId="77777777" w:rsidR="007348A2" w:rsidRDefault="007348A2" w:rsidP="00FB23F2">
            <w:pPr>
              <w:pStyle w:val="CISTextkrper"/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16C714" w14:textId="3D28F511" w:rsidR="00D01D00" w:rsidRDefault="00D01D00" w:rsidP="00FB23F2">
            <w:pPr>
              <w:pStyle w:val="CISTextkrper"/>
              <w:spacing w:before="40" w:after="40"/>
            </w:pPr>
          </w:p>
        </w:tc>
      </w:tr>
    </w:tbl>
    <w:p w14:paraId="1ED136CD" w14:textId="67AA3B6E" w:rsidR="007348A2" w:rsidRDefault="007348A2" w:rsidP="0060276A">
      <w:pPr>
        <w:pStyle w:val="CISTextkrper"/>
        <w:spacing w:before="40" w:after="40"/>
        <w:ind w:left="-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4"/>
      </w:tblGrid>
      <w:tr w:rsidR="00D2505E" w14:paraId="08BCECDC" w14:textId="77777777" w:rsidTr="00207BBC">
        <w:tc>
          <w:tcPr>
            <w:tcW w:w="9214" w:type="dxa"/>
            <w:shd w:val="clear" w:color="auto" w:fill="BFBFBF" w:themeFill="background1" w:themeFillShade="BF"/>
          </w:tcPr>
          <w:p w14:paraId="05EDA418" w14:textId="6001D75D" w:rsidR="00D2505E" w:rsidRDefault="00D2505E" w:rsidP="00D2505E">
            <w:pPr>
              <w:pStyle w:val="berschrift1"/>
            </w:pPr>
            <w:r>
              <w:t>BEMERKUNGEN</w:t>
            </w:r>
          </w:p>
        </w:tc>
      </w:tr>
    </w:tbl>
    <w:p w14:paraId="603C1B71" w14:textId="77777777" w:rsidR="007348A2" w:rsidRPr="007348A2" w:rsidRDefault="00C86F6E" w:rsidP="007348A2">
      <w:pPr>
        <w:pStyle w:val="CISTextkrper"/>
        <w:spacing w:before="40" w:after="40"/>
        <w:ind w:left="-567"/>
        <w:rPr>
          <w:i/>
        </w:rPr>
      </w:pPr>
      <w:r>
        <w:rPr>
          <w:i/>
        </w:rPr>
        <w:t>Bei Bedarf weitere Bemerkungen.</w:t>
      </w:r>
      <w:r w:rsidR="007348A2" w:rsidRPr="007348A2">
        <w:rPr>
          <w:i/>
        </w:rPr>
        <w:t xml:space="preserve"> </w:t>
      </w:r>
    </w:p>
    <w:tbl>
      <w:tblPr>
        <w:tblStyle w:val="Tabellenraster"/>
        <w:tblW w:w="0" w:type="auto"/>
        <w:tblInd w:w="-567" w:type="dxa"/>
        <w:tblLook w:val="04A0" w:firstRow="1" w:lastRow="0" w:firstColumn="1" w:lastColumn="0" w:noHBand="0" w:noVBand="1"/>
      </w:tblPr>
      <w:tblGrid>
        <w:gridCol w:w="9209"/>
      </w:tblGrid>
      <w:tr w:rsidR="007348A2" w14:paraId="34E9D16C" w14:textId="77777777" w:rsidTr="00FB23F2">
        <w:tc>
          <w:tcPr>
            <w:tcW w:w="9209" w:type="dxa"/>
          </w:tcPr>
          <w:p w14:paraId="7CF5B7F5" w14:textId="77777777" w:rsidR="007348A2" w:rsidRDefault="007348A2" w:rsidP="00FB23F2">
            <w:pPr>
              <w:pStyle w:val="CISTextkrper"/>
              <w:spacing w:before="40" w:after="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2B29A8" w14:textId="75869FAB" w:rsidR="007348A2" w:rsidRDefault="007348A2" w:rsidP="00FB23F2">
            <w:pPr>
              <w:pStyle w:val="CISTextkrper"/>
              <w:spacing w:before="40" w:after="40"/>
            </w:pPr>
          </w:p>
        </w:tc>
      </w:tr>
    </w:tbl>
    <w:p w14:paraId="0913E957" w14:textId="473E1083" w:rsidR="007348A2" w:rsidRDefault="007348A2" w:rsidP="0060276A">
      <w:pPr>
        <w:pStyle w:val="CISTextkrper"/>
        <w:spacing w:before="40" w:after="40"/>
        <w:ind w:left="-567"/>
      </w:pPr>
    </w:p>
    <w:p w14:paraId="330C4609" w14:textId="77777777" w:rsidR="003E1502" w:rsidRDefault="003E1502" w:rsidP="0060276A">
      <w:pPr>
        <w:pStyle w:val="CISTextkrper"/>
        <w:spacing w:before="40" w:after="40"/>
        <w:ind w:left="-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4"/>
      </w:tblGrid>
      <w:tr w:rsidR="003E1502" w14:paraId="429E83EC" w14:textId="77777777" w:rsidTr="003E1502">
        <w:tc>
          <w:tcPr>
            <w:tcW w:w="9214" w:type="dxa"/>
            <w:shd w:val="clear" w:color="auto" w:fill="BFBFBF" w:themeFill="background1" w:themeFillShade="BF"/>
          </w:tcPr>
          <w:p w14:paraId="08B27E28" w14:textId="07215EE7" w:rsidR="003E1502" w:rsidRDefault="003E1502" w:rsidP="003E1502">
            <w:pPr>
              <w:pStyle w:val="berschrift1"/>
              <w:numPr>
                <w:ilvl w:val="0"/>
                <w:numId w:val="0"/>
              </w:numPr>
              <w:ind w:left="465" w:hanging="426"/>
            </w:pPr>
            <w:r>
              <w:t>BESTÄTIGUNG DER THERAPEUTIN / DES THERAPEUTEN</w:t>
            </w:r>
          </w:p>
        </w:tc>
      </w:tr>
      <w:tr w:rsidR="003E1502" w14:paraId="1522DA01" w14:textId="77777777" w:rsidTr="003E1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7F12F3E0" w14:textId="30D7B743" w:rsidR="003E1502" w:rsidRDefault="003E1502" w:rsidP="003E1502">
            <w:pPr>
              <w:pStyle w:val="CISTextkrper"/>
              <w:spacing w:before="40" w:after="40"/>
              <w:ind w:left="-102"/>
              <w:jc w:val="both"/>
            </w:pPr>
            <w:r>
              <w:t>Ich bestätige mit meiner Unterschrift, dass die Patientin / der Patient seine Einwilligung für diesen Bericht gegeben hat und alle Angaben richtig und vollständig sind.</w:t>
            </w:r>
          </w:p>
        </w:tc>
      </w:tr>
    </w:tbl>
    <w:p w14:paraId="3C65B364" w14:textId="19B93056" w:rsidR="00C936F4" w:rsidRDefault="00C936F4" w:rsidP="007A7C3C">
      <w:pPr>
        <w:pStyle w:val="CISTextkrper"/>
        <w:spacing w:before="40" w:after="40"/>
        <w:ind w:hanging="567"/>
      </w:pPr>
    </w:p>
    <w:p w14:paraId="70800537" w14:textId="77777777" w:rsidR="003E1502" w:rsidRDefault="003E1502" w:rsidP="007A7C3C">
      <w:pPr>
        <w:pStyle w:val="CISTextkrper"/>
        <w:spacing w:before="40" w:after="40"/>
        <w:ind w:hanging="567"/>
      </w:pPr>
    </w:p>
    <w:tbl>
      <w:tblPr>
        <w:tblStyle w:val="Tabellenraster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0"/>
      </w:tblGrid>
      <w:tr w:rsidR="00C936F4" w14:paraId="4712A714" w14:textId="77777777" w:rsidTr="00C936F4">
        <w:tc>
          <w:tcPr>
            <w:tcW w:w="4531" w:type="dxa"/>
          </w:tcPr>
          <w:p w14:paraId="249FC591" w14:textId="77777777" w:rsidR="00C936F4" w:rsidRPr="003605D1" w:rsidRDefault="00C936F4" w:rsidP="0017362C">
            <w:pPr>
              <w:pStyle w:val="CISTextkrper"/>
              <w:spacing w:before="80" w:after="80"/>
              <w:rPr>
                <w:szCs w:val="20"/>
              </w:rPr>
            </w:pPr>
            <w:r>
              <w:rPr>
                <w:szCs w:val="20"/>
              </w:rPr>
              <w:t>Ort, Datum</w:t>
            </w:r>
          </w:p>
        </w:tc>
        <w:tc>
          <w:tcPr>
            <w:tcW w:w="4680" w:type="dxa"/>
          </w:tcPr>
          <w:p w14:paraId="206B1508" w14:textId="77777777" w:rsidR="00C936F4" w:rsidRDefault="00C936F4" w:rsidP="007A7C3C">
            <w:pPr>
              <w:pStyle w:val="CISTextkrper"/>
              <w:spacing w:before="80" w:after="80"/>
            </w:pPr>
            <w:r>
              <w:t xml:space="preserve">Unterschrift der </w:t>
            </w:r>
            <w:r w:rsidR="007A7C3C">
              <w:t>Therapeutin / des Therapeuten</w:t>
            </w:r>
          </w:p>
        </w:tc>
      </w:tr>
      <w:tr w:rsidR="00C936F4" w14:paraId="4C86B007" w14:textId="77777777" w:rsidTr="00C936F4">
        <w:tc>
          <w:tcPr>
            <w:tcW w:w="4531" w:type="dxa"/>
          </w:tcPr>
          <w:p w14:paraId="31A07592" w14:textId="77777777" w:rsidR="00C936F4" w:rsidRDefault="00A32062" w:rsidP="00C936F4">
            <w:pPr>
              <w:pStyle w:val="CISTextkrper"/>
              <w:spacing w:before="80" w:after="8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C936F4">
              <w:rPr>
                <w:szCs w:val="20"/>
              </w:rPr>
              <w:t xml:space="preserve">, </w:t>
            </w:r>
            <w:r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680" w:type="dxa"/>
          </w:tcPr>
          <w:p w14:paraId="73CB2A91" w14:textId="77777777" w:rsidR="00C936F4" w:rsidRDefault="00C936F4" w:rsidP="00C936F4">
            <w:pPr>
              <w:pStyle w:val="CISTextkrper"/>
              <w:spacing w:before="80" w:after="80"/>
            </w:pPr>
          </w:p>
          <w:p w14:paraId="542CF649" w14:textId="77777777" w:rsidR="00C936F4" w:rsidRDefault="00C936F4" w:rsidP="00C936F4">
            <w:pPr>
              <w:pStyle w:val="CISTextkrper"/>
              <w:spacing w:before="80" w:after="80"/>
            </w:pPr>
          </w:p>
          <w:p w14:paraId="5BF120DD" w14:textId="77777777" w:rsidR="00C936F4" w:rsidRDefault="00C936F4" w:rsidP="00C936F4">
            <w:pPr>
              <w:pStyle w:val="CISTextkrper"/>
              <w:spacing w:before="80" w:after="80"/>
            </w:pPr>
            <w:r>
              <w:t>___________________________________________</w:t>
            </w:r>
            <w:r w:rsidR="007A7C3C">
              <w:t>_</w:t>
            </w:r>
          </w:p>
        </w:tc>
      </w:tr>
    </w:tbl>
    <w:p w14:paraId="661BCC0A" w14:textId="77777777" w:rsidR="00C4722E" w:rsidRPr="00C4722E" w:rsidRDefault="00C4722E" w:rsidP="007A7C3C">
      <w:pPr>
        <w:pStyle w:val="CISTextkrper"/>
        <w:spacing w:before="40" w:after="40"/>
        <w:ind w:hanging="567"/>
      </w:pPr>
    </w:p>
    <w:sectPr w:rsidR="00C4722E" w:rsidRPr="00C4722E" w:rsidSect="001B68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134" w:bottom="1021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D2471" w14:textId="77777777" w:rsidR="00B80603" w:rsidRDefault="00B80603">
      <w:r>
        <w:separator/>
      </w:r>
    </w:p>
  </w:endnote>
  <w:endnote w:type="continuationSeparator" w:id="0">
    <w:p w14:paraId="33A01E5B" w14:textId="77777777" w:rsidR="00B80603" w:rsidRDefault="00B8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DCE6E" w14:textId="77777777" w:rsidR="009102E2" w:rsidRDefault="009102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908524"/>
      <w:docPartObj>
        <w:docPartGallery w:val="Page Numbers (Bottom of Page)"/>
        <w:docPartUnique/>
      </w:docPartObj>
    </w:sdtPr>
    <w:sdtEndPr/>
    <w:sdtContent>
      <w:sdt>
        <w:sdtPr>
          <w:id w:val="-497339031"/>
          <w:docPartObj>
            <w:docPartGallery w:val="Page Numbers (Top of Page)"/>
            <w:docPartUnique/>
          </w:docPartObj>
        </w:sdtPr>
        <w:sdtEndPr/>
        <w:sdtContent>
          <w:p w14:paraId="32160069" w14:textId="550117CD" w:rsidR="00B80603" w:rsidRDefault="00B80603" w:rsidP="009102E2">
            <w:pPr>
              <w:pStyle w:val="Fuzeile"/>
              <w:tabs>
                <w:tab w:val="clear" w:pos="9072"/>
                <w:tab w:val="right" w:pos="8647"/>
              </w:tabs>
              <w:ind w:right="424"/>
              <w:jc w:val="right"/>
            </w:pPr>
            <w:r w:rsidRPr="001B6811">
              <w:rPr>
                <w:sz w:val="14"/>
                <w:szCs w:val="14"/>
                <w:lang w:val="de-DE"/>
              </w:rPr>
              <w:t xml:space="preserve">Seite </w:t>
            </w:r>
            <w:r w:rsidRPr="001B6811">
              <w:rPr>
                <w:bCs/>
                <w:sz w:val="14"/>
                <w:szCs w:val="14"/>
              </w:rPr>
              <w:fldChar w:fldCharType="begin"/>
            </w:r>
            <w:r w:rsidRPr="001B6811">
              <w:rPr>
                <w:bCs/>
                <w:sz w:val="14"/>
                <w:szCs w:val="14"/>
              </w:rPr>
              <w:instrText>PAGE</w:instrText>
            </w:r>
            <w:r w:rsidRPr="001B6811">
              <w:rPr>
                <w:bCs/>
                <w:sz w:val="14"/>
                <w:szCs w:val="14"/>
              </w:rPr>
              <w:fldChar w:fldCharType="separate"/>
            </w:r>
            <w:r w:rsidR="000B7D47">
              <w:rPr>
                <w:bCs/>
                <w:noProof/>
                <w:sz w:val="14"/>
                <w:szCs w:val="14"/>
              </w:rPr>
              <w:t>1</w:t>
            </w:r>
            <w:r w:rsidRPr="001B6811">
              <w:rPr>
                <w:bCs/>
                <w:sz w:val="14"/>
                <w:szCs w:val="14"/>
              </w:rPr>
              <w:fldChar w:fldCharType="end"/>
            </w:r>
            <w:r w:rsidRPr="001B6811">
              <w:rPr>
                <w:sz w:val="14"/>
                <w:szCs w:val="14"/>
                <w:lang w:val="de-DE"/>
              </w:rPr>
              <w:t xml:space="preserve"> von </w:t>
            </w:r>
            <w:r w:rsidRPr="001B6811">
              <w:rPr>
                <w:bCs/>
                <w:sz w:val="14"/>
                <w:szCs w:val="14"/>
              </w:rPr>
              <w:fldChar w:fldCharType="begin"/>
            </w:r>
            <w:r w:rsidRPr="001B6811">
              <w:rPr>
                <w:bCs/>
                <w:sz w:val="14"/>
                <w:szCs w:val="14"/>
              </w:rPr>
              <w:instrText>NUMPAGES</w:instrText>
            </w:r>
            <w:r w:rsidRPr="001B6811">
              <w:rPr>
                <w:bCs/>
                <w:sz w:val="14"/>
                <w:szCs w:val="14"/>
              </w:rPr>
              <w:fldChar w:fldCharType="separate"/>
            </w:r>
            <w:r w:rsidR="000B7D47">
              <w:rPr>
                <w:bCs/>
                <w:noProof/>
                <w:sz w:val="14"/>
                <w:szCs w:val="14"/>
              </w:rPr>
              <w:t>3</w:t>
            </w:r>
            <w:r w:rsidRPr="001B6811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11A801C" w14:textId="77777777" w:rsidR="00B80603" w:rsidRDefault="00B80603">
    <w:pPr>
      <w:pStyle w:val="Fuzeil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B7DB0" w14:textId="77777777" w:rsidR="00B80603" w:rsidRDefault="00B80603">
    <w:pPr>
      <w:pStyle w:val="Fuzeile"/>
      <w:rPr>
        <w:sz w:val="16"/>
      </w:rPr>
    </w:pPr>
    <w:r>
      <w:rPr>
        <w:sz w:val="16"/>
      </w:rPr>
      <w:t>2018_03_gesuchformular_lh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421E8" w14:textId="77777777" w:rsidR="00B80603" w:rsidRDefault="00B80603">
      <w:r>
        <w:separator/>
      </w:r>
    </w:p>
  </w:footnote>
  <w:footnote w:type="continuationSeparator" w:id="0">
    <w:p w14:paraId="1EB19312" w14:textId="77777777" w:rsidR="00B80603" w:rsidRDefault="00B80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7953" w14:textId="77777777" w:rsidR="009102E2" w:rsidRDefault="009102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5B9CA" w14:textId="77777777" w:rsidR="00B80603" w:rsidRDefault="00B80603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31860188" wp14:editId="7CF59AF0">
          <wp:extent cx="2169795" cy="199390"/>
          <wp:effectExtent l="0" t="0" r="1905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5337B" w14:textId="77777777" w:rsidR="00B80603" w:rsidRDefault="00B80603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93A8" w14:textId="77777777" w:rsidR="00B80603" w:rsidRDefault="00B80603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7545F5E6" wp14:editId="17F77D8E">
          <wp:simplePos x="0" y="0"/>
          <wp:positionH relativeFrom="column">
            <wp:posOffset>3590925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A4000E"/>
    <w:multiLevelType w:val="hybridMultilevel"/>
    <w:tmpl w:val="66E4A3F6"/>
    <w:lvl w:ilvl="0" w:tplc="2286F5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6E16985"/>
    <w:multiLevelType w:val="hybridMultilevel"/>
    <w:tmpl w:val="63726B7C"/>
    <w:lvl w:ilvl="0" w:tplc="CE7014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1F570B17"/>
    <w:multiLevelType w:val="hybridMultilevel"/>
    <w:tmpl w:val="DDD0147A"/>
    <w:lvl w:ilvl="0" w:tplc="7F4AA4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904786"/>
    <w:multiLevelType w:val="multilevel"/>
    <w:tmpl w:val="2AC08F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40266"/>
    <w:multiLevelType w:val="hybridMultilevel"/>
    <w:tmpl w:val="72DAB190"/>
    <w:lvl w:ilvl="0" w:tplc="798C6934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49E6460E"/>
    <w:multiLevelType w:val="hybridMultilevel"/>
    <w:tmpl w:val="AC363BA0"/>
    <w:lvl w:ilvl="0" w:tplc="E3443020">
      <w:start w:val="46"/>
      <w:numFmt w:val="bullet"/>
      <w:lvlText w:val=""/>
      <w:lvlJc w:val="left"/>
      <w:pPr>
        <w:ind w:left="-207" w:hanging="360"/>
      </w:pPr>
      <w:rPr>
        <w:rFonts w:ascii="Wingdings" w:eastAsia="Andale Sans U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6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0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05AB"/>
    <w:multiLevelType w:val="hybridMultilevel"/>
    <w:tmpl w:val="B4221ED8"/>
    <w:lvl w:ilvl="0" w:tplc="1A3485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7" w15:restartNumberingAfterBreak="0">
    <w:nsid w:val="7289465D"/>
    <w:multiLevelType w:val="hybridMultilevel"/>
    <w:tmpl w:val="24648D86"/>
    <w:lvl w:ilvl="0" w:tplc="894CC1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9"/>
  </w:num>
  <w:num w:numId="13">
    <w:abstractNumId w:val="15"/>
  </w:num>
  <w:num w:numId="14">
    <w:abstractNumId w:val="32"/>
  </w:num>
  <w:num w:numId="15">
    <w:abstractNumId w:val="20"/>
  </w:num>
  <w:num w:numId="16">
    <w:abstractNumId w:val="17"/>
  </w:num>
  <w:num w:numId="17">
    <w:abstractNumId w:val="22"/>
  </w:num>
  <w:num w:numId="18">
    <w:abstractNumId w:val="35"/>
  </w:num>
  <w:num w:numId="19">
    <w:abstractNumId w:val="38"/>
  </w:num>
  <w:num w:numId="20">
    <w:abstractNumId w:val="28"/>
  </w:num>
  <w:num w:numId="21">
    <w:abstractNumId w:val="36"/>
  </w:num>
  <w:num w:numId="22">
    <w:abstractNumId w:val="34"/>
  </w:num>
  <w:num w:numId="23">
    <w:abstractNumId w:val="23"/>
  </w:num>
  <w:num w:numId="24">
    <w:abstractNumId w:val="10"/>
  </w:num>
  <w:num w:numId="25">
    <w:abstractNumId w:val="31"/>
  </w:num>
  <w:num w:numId="26">
    <w:abstractNumId w:val="16"/>
  </w:num>
  <w:num w:numId="27">
    <w:abstractNumId w:val="11"/>
  </w:num>
  <w:num w:numId="28">
    <w:abstractNumId w:val="30"/>
  </w:num>
  <w:num w:numId="29">
    <w:abstractNumId w:val="29"/>
  </w:num>
  <w:num w:numId="30">
    <w:abstractNumId w:val="18"/>
  </w:num>
  <w:num w:numId="31">
    <w:abstractNumId w:val="39"/>
  </w:num>
  <w:num w:numId="32">
    <w:abstractNumId w:val="25"/>
  </w:num>
  <w:num w:numId="33">
    <w:abstractNumId w:val="27"/>
  </w:num>
  <w:num w:numId="34">
    <w:abstractNumId w:val="24"/>
  </w:num>
  <w:num w:numId="35">
    <w:abstractNumId w:val="37"/>
  </w:num>
  <w:num w:numId="36">
    <w:abstractNumId w:val="12"/>
  </w:num>
  <w:num w:numId="37">
    <w:abstractNumId w:val="33"/>
  </w:num>
  <w:num w:numId="38">
    <w:abstractNumId w:val="14"/>
  </w:num>
  <w:num w:numId="39">
    <w:abstractNumId w:val="13"/>
  </w:num>
  <w:num w:numId="40">
    <w:abstractNumId w:val="21"/>
  </w:num>
  <w:num w:numId="41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NCWwtVL7BcSPquC0xMKoe6G7vy75cn2k2wIKBM4d0q36NEEm/6Kl7WfRtUG9oKIK5AimgzANFZhIzS2BB2b0iA==" w:salt="AjcLXaZ73MQcky77cGCoJA=="/>
  <w:defaultTabStop w:val="851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F4"/>
    <w:rsid w:val="00057D27"/>
    <w:rsid w:val="000A71C0"/>
    <w:rsid w:val="000B7D47"/>
    <w:rsid w:val="000C0FF0"/>
    <w:rsid w:val="000C5961"/>
    <w:rsid w:val="00120C48"/>
    <w:rsid w:val="001211A8"/>
    <w:rsid w:val="00127C09"/>
    <w:rsid w:val="00142588"/>
    <w:rsid w:val="0017362C"/>
    <w:rsid w:val="00175693"/>
    <w:rsid w:val="00180442"/>
    <w:rsid w:val="001B6811"/>
    <w:rsid w:val="001C4077"/>
    <w:rsid w:val="001D4CB9"/>
    <w:rsid w:val="00207BBC"/>
    <w:rsid w:val="00214A58"/>
    <w:rsid w:val="002239DB"/>
    <w:rsid w:val="0024014B"/>
    <w:rsid w:val="002718EB"/>
    <w:rsid w:val="002C2D73"/>
    <w:rsid w:val="002C3020"/>
    <w:rsid w:val="0032777A"/>
    <w:rsid w:val="003531B0"/>
    <w:rsid w:val="003605D1"/>
    <w:rsid w:val="003751FD"/>
    <w:rsid w:val="003A53FC"/>
    <w:rsid w:val="003A63DE"/>
    <w:rsid w:val="003B088D"/>
    <w:rsid w:val="003B3C59"/>
    <w:rsid w:val="003B5496"/>
    <w:rsid w:val="003E1502"/>
    <w:rsid w:val="00461C57"/>
    <w:rsid w:val="00472484"/>
    <w:rsid w:val="0048566D"/>
    <w:rsid w:val="004F6A54"/>
    <w:rsid w:val="00504B29"/>
    <w:rsid w:val="00565AFB"/>
    <w:rsid w:val="00573E40"/>
    <w:rsid w:val="005905BF"/>
    <w:rsid w:val="005939A9"/>
    <w:rsid w:val="005C62CA"/>
    <w:rsid w:val="005F0B34"/>
    <w:rsid w:val="0060276A"/>
    <w:rsid w:val="0061496B"/>
    <w:rsid w:val="0062309A"/>
    <w:rsid w:val="00631A54"/>
    <w:rsid w:val="0066072E"/>
    <w:rsid w:val="00673C76"/>
    <w:rsid w:val="006C5326"/>
    <w:rsid w:val="00722876"/>
    <w:rsid w:val="007348A2"/>
    <w:rsid w:val="00742B0D"/>
    <w:rsid w:val="00765DB8"/>
    <w:rsid w:val="0079356A"/>
    <w:rsid w:val="007A4EB5"/>
    <w:rsid w:val="007A7C3C"/>
    <w:rsid w:val="0083576C"/>
    <w:rsid w:val="00851769"/>
    <w:rsid w:val="00851C1B"/>
    <w:rsid w:val="0085409D"/>
    <w:rsid w:val="00883861"/>
    <w:rsid w:val="008B1B56"/>
    <w:rsid w:val="008E280C"/>
    <w:rsid w:val="00906041"/>
    <w:rsid w:val="009102E2"/>
    <w:rsid w:val="00926539"/>
    <w:rsid w:val="00942842"/>
    <w:rsid w:val="00957348"/>
    <w:rsid w:val="009608EE"/>
    <w:rsid w:val="00974F27"/>
    <w:rsid w:val="00983CDD"/>
    <w:rsid w:val="009D341B"/>
    <w:rsid w:val="009F44B3"/>
    <w:rsid w:val="00A212CB"/>
    <w:rsid w:val="00A23472"/>
    <w:rsid w:val="00A32062"/>
    <w:rsid w:val="00A35499"/>
    <w:rsid w:val="00A3797B"/>
    <w:rsid w:val="00A71770"/>
    <w:rsid w:val="00A92FED"/>
    <w:rsid w:val="00AA6BDA"/>
    <w:rsid w:val="00AE6218"/>
    <w:rsid w:val="00B31FF5"/>
    <w:rsid w:val="00B52AE4"/>
    <w:rsid w:val="00B71C00"/>
    <w:rsid w:val="00B73410"/>
    <w:rsid w:val="00B80603"/>
    <w:rsid w:val="00B83204"/>
    <w:rsid w:val="00B85B8F"/>
    <w:rsid w:val="00B97C0C"/>
    <w:rsid w:val="00BA3B51"/>
    <w:rsid w:val="00BA6BFB"/>
    <w:rsid w:val="00BC3ACE"/>
    <w:rsid w:val="00BC7509"/>
    <w:rsid w:val="00BD2622"/>
    <w:rsid w:val="00C4722E"/>
    <w:rsid w:val="00C720EE"/>
    <w:rsid w:val="00C725E4"/>
    <w:rsid w:val="00C86F6E"/>
    <w:rsid w:val="00C936F4"/>
    <w:rsid w:val="00CA37DF"/>
    <w:rsid w:val="00CB7EEF"/>
    <w:rsid w:val="00CD0109"/>
    <w:rsid w:val="00D01D00"/>
    <w:rsid w:val="00D2505E"/>
    <w:rsid w:val="00D43E72"/>
    <w:rsid w:val="00D528F1"/>
    <w:rsid w:val="00D6759C"/>
    <w:rsid w:val="00D7133E"/>
    <w:rsid w:val="00D93229"/>
    <w:rsid w:val="00D9509A"/>
    <w:rsid w:val="00DA18A1"/>
    <w:rsid w:val="00DB0BE1"/>
    <w:rsid w:val="00DB6B78"/>
    <w:rsid w:val="00E309F3"/>
    <w:rsid w:val="00E7445F"/>
    <w:rsid w:val="00E91326"/>
    <w:rsid w:val="00EA130A"/>
    <w:rsid w:val="00EA27F4"/>
    <w:rsid w:val="00EB5332"/>
    <w:rsid w:val="00ED51EA"/>
    <w:rsid w:val="00ED5D61"/>
    <w:rsid w:val="00EE33A1"/>
    <w:rsid w:val="00EE3763"/>
    <w:rsid w:val="00F54AB5"/>
    <w:rsid w:val="00F8530B"/>
    <w:rsid w:val="00FA2311"/>
    <w:rsid w:val="00FB5335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4FA4F011"/>
  <w15:docId w15:val="{871C4807-8B0F-4199-B006-EEC028CC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CISTextkrper"/>
    <w:next w:val="Standard"/>
    <w:qFormat/>
    <w:rsid w:val="00742B0D"/>
    <w:pPr>
      <w:numPr>
        <w:numId w:val="40"/>
      </w:numPr>
      <w:spacing w:before="40" w:after="40"/>
      <w:ind w:left="465" w:hanging="426"/>
      <w:outlineLvl w:val="0"/>
    </w:pPr>
    <w:rPr>
      <w:b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  <w:uiPriority w:val="99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DA18A1"/>
    <w:pPr>
      <w:tabs>
        <w:tab w:val="left" w:pos="1134"/>
      </w:tabs>
      <w:spacing w:line="220" w:lineRule="exact"/>
      <w:ind w:right="1474" w:firstLine="454"/>
    </w:pPr>
    <w:rPr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9608EE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61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E28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280C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280C"/>
    <w:rPr>
      <w:rFonts w:ascii="Frutiger LT Com 55 Roman" w:eastAsia="Andale Sans UI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7C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7C3C"/>
    <w:rPr>
      <w:rFonts w:ascii="Frutiger LT Com 55 Roman" w:eastAsia="Andale Sans UI" w:hAnsi="Frutiger LT Com 55 Roman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2401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.ch/verwaltung/departement-des-innern/amt-fuer-soziale-sicherheit/opferhilfe/formulare-merkblaette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opferhilfe.so.ch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ferberatung@ddi.so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gsaa\AMT\basis_vorlage_le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A9E1-A0B4-427D-95D3-0397672D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basis_vorlage_leer</Template>
  <TotalTime>0</TotalTime>
  <Pages>3</Pages>
  <Words>471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Erb Anna</dc:creator>
  <cp:lastModifiedBy>Erb Anna</cp:lastModifiedBy>
  <cp:revision>6</cp:revision>
  <cp:lastPrinted>2021-12-07T14:54:00Z</cp:lastPrinted>
  <dcterms:created xsi:type="dcterms:W3CDTF">2021-12-06T15:05:00Z</dcterms:created>
  <dcterms:modified xsi:type="dcterms:W3CDTF">2022-12-23T09:58:00Z</dcterms:modified>
</cp:coreProperties>
</file>